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AC" w:rsidRPr="008A4E10" w:rsidRDefault="00DF78AC">
      <w:pPr>
        <w:rPr>
          <w:sz w:val="28"/>
          <w:szCs w:val="28"/>
        </w:rPr>
      </w:pPr>
      <w:r w:rsidRPr="008A4E10">
        <w:rPr>
          <w:sz w:val="28"/>
          <w:szCs w:val="28"/>
        </w:rPr>
        <w:t>Vragen voor het interview voor de website.</w:t>
      </w:r>
    </w:p>
    <w:p w:rsidR="00DF78AC" w:rsidRPr="008A4E10" w:rsidRDefault="00DF78AC">
      <w:pPr>
        <w:rPr>
          <w:sz w:val="28"/>
          <w:szCs w:val="28"/>
        </w:rPr>
      </w:pPr>
    </w:p>
    <w:p w:rsidR="00DF78AC" w:rsidRPr="008A4E10" w:rsidRDefault="00DF78AC">
      <w:pPr>
        <w:rPr>
          <w:sz w:val="28"/>
          <w:szCs w:val="28"/>
        </w:rPr>
      </w:pPr>
      <w:r w:rsidRPr="008A4E10">
        <w:rPr>
          <w:sz w:val="28"/>
          <w:szCs w:val="28"/>
        </w:rPr>
        <w:t>Wat is je voornaam</w:t>
      </w:r>
      <w:r>
        <w:rPr>
          <w:sz w:val="28"/>
          <w:szCs w:val="28"/>
        </w:rPr>
        <w:t xml:space="preserve"> en waar woon je?</w:t>
      </w:r>
    </w:p>
    <w:p w:rsidR="00DF78AC" w:rsidRPr="008A4E10" w:rsidRDefault="00DF78AC">
      <w:pPr>
        <w:rPr>
          <w:sz w:val="36"/>
          <w:szCs w:val="36"/>
        </w:rPr>
      </w:pPr>
      <w:r w:rsidRPr="008A4E10">
        <w:rPr>
          <w:sz w:val="36"/>
          <w:szCs w:val="36"/>
        </w:rPr>
        <w:t xml:space="preserve">Welke van de onderstaande vragen zou jij willen beantwoorden? </w:t>
      </w:r>
    </w:p>
    <w:p w:rsidR="00DF78AC" w:rsidRDefault="00DF78AC">
      <w:pPr>
        <w:rPr>
          <w:sz w:val="28"/>
          <w:szCs w:val="28"/>
        </w:rPr>
      </w:pPr>
    </w:p>
    <w:p w:rsidR="00DF78AC" w:rsidRPr="008A4E10" w:rsidRDefault="00DF78AC">
      <w:pPr>
        <w:rPr>
          <w:sz w:val="28"/>
          <w:szCs w:val="28"/>
        </w:rPr>
      </w:pPr>
      <w:r w:rsidRPr="008A4E10">
        <w:rPr>
          <w:sz w:val="28"/>
          <w:szCs w:val="28"/>
        </w:rPr>
        <w:t>Hoe lang woon je al in het Jannink?</w:t>
      </w:r>
      <w:r>
        <w:rPr>
          <w:sz w:val="28"/>
          <w:szCs w:val="28"/>
        </w:rPr>
        <w:t xml:space="preserve"> Hoe ben je hier terecht gekomen?</w:t>
      </w:r>
    </w:p>
    <w:p w:rsidR="00DF78AC" w:rsidRDefault="00DF78AC">
      <w:pPr>
        <w:rPr>
          <w:sz w:val="28"/>
          <w:szCs w:val="28"/>
        </w:rPr>
      </w:pPr>
      <w:r>
        <w:rPr>
          <w:sz w:val="28"/>
          <w:szCs w:val="28"/>
        </w:rPr>
        <w:t>Woon je alleen of samen, heb je huisdieren, kinderen</w:t>
      </w:r>
      <w:r w:rsidRPr="008A4E10">
        <w:rPr>
          <w:sz w:val="28"/>
          <w:szCs w:val="28"/>
        </w:rPr>
        <w:t>?</w:t>
      </w:r>
    </w:p>
    <w:p w:rsidR="00DF78AC" w:rsidRPr="008A4E10" w:rsidRDefault="00DF78AC">
      <w:pPr>
        <w:rPr>
          <w:sz w:val="28"/>
          <w:szCs w:val="28"/>
        </w:rPr>
      </w:pPr>
      <w:r>
        <w:rPr>
          <w:sz w:val="28"/>
          <w:szCs w:val="28"/>
        </w:rPr>
        <w:t>Kun je iets over jezelf vertellen:</w:t>
      </w:r>
      <w:r w:rsidRPr="008A4E10">
        <w:rPr>
          <w:sz w:val="28"/>
          <w:szCs w:val="28"/>
        </w:rPr>
        <w:t xml:space="preserve"> hobby’s</w:t>
      </w:r>
      <w:r>
        <w:rPr>
          <w:sz w:val="28"/>
          <w:szCs w:val="28"/>
        </w:rPr>
        <w:t>, sport, beroep, bedrijf, opleiding</w:t>
      </w:r>
      <w:r w:rsidRPr="008A4E10">
        <w:rPr>
          <w:sz w:val="28"/>
          <w:szCs w:val="28"/>
        </w:rPr>
        <w:t>?</w:t>
      </w:r>
    </w:p>
    <w:p w:rsidR="00DF78AC" w:rsidRPr="008A4E10" w:rsidRDefault="00DF78AC">
      <w:pPr>
        <w:rPr>
          <w:sz w:val="28"/>
          <w:szCs w:val="28"/>
        </w:rPr>
      </w:pPr>
      <w:r w:rsidRPr="008A4E10">
        <w:rPr>
          <w:sz w:val="28"/>
          <w:szCs w:val="28"/>
        </w:rPr>
        <w:t>Wat heb jij je in jouw leven voornamelijk gedaan</w:t>
      </w:r>
      <w:r>
        <w:rPr>
          <w:sz w:val="28"/>
          <w:szCs w:val="28"/>
        </w:rPr>
        <w:t xml:space="preserve"> en waar houd je je</w:t>
      </w:r>
      <w:r w:rsidRPr="008A4E10">
        <w:rPr>
          <w:sz w:val="28"/>
          <w:szCs w:val="28"/>
        </w:rPr>
        <w:t xml:space="preserve"> nu voornamelijk mee bezig?</w:t>
      </w:r>
    </w:p>
    <w:p w:rsidR="00DF78AC" w:rsidRPr="008A4E10" w:rsidRDefault="00DF78AC">
      <w:pPr>
        <w:rPr>
          <w:sz w:val="28"/>
          <w:szCs w:val="28"/>
        </w:rPr>
      </w:pPr>
      <w:r w:rsidRPr="008A4E10">
        <w:rPr>
          <w:sz w:val="28"/>
          <w:szCs w:val="28"/>
        </w:rPr>
        <w:t xml:space="preserve">Zijn er dingen die je eventueel samen zou willen doen met anderen in het Jannink? </w:t>
      </w:r>
    </w:p>
    <w:p w:rsidR="00DF78AC" w:rsidRDefault="00DF78AC">
      <w:pPr>
        <w:rPr>
          <w:sz w:val="28"/>
          <w:szCs w:val="28"/>
        </w:rPr>
      </w:pPr>
      <w:r>
        <w:rPr>
          <w:sz w:val="28"/>
          <w:szCs w:val="28"/>
        </w:rPr>
        <w:t>Heb je een leuk verhaal of anekdote over het wonen in het Jannink?</w:t>
      </w:r>
    </w:p>
    <w:p w:rsidR="00DF78AC" w:rsidRPr="008A4E10" w:rsidRDefault="00DF78AC">
      <w:pPr>
        <w:rPr>
          <w:sz w:val="28"/>
          <w:szCs w:val="28"/>
        </w:rPr>
      </w:pPr>
      <w:r>
        <w:rPr>
          <w:sz w:val="28"/>
          <w:szCs w:val="28"/>
        </w:rPr>
        <w:t>Wat zou je graag verbeterd zien m.b.t. het wonen hier.</w:t>
      </w:r>
    </w:p>
    <w:p w:rsidR="00DF78AC" w:rsidRPr="008A4E10" w:rsidRDefault="00DF78AC">
      <w:pPr>
        <w:rPr>
          <w:sz w:val="28"/>
          <w:szCs w:val="28"/>
        </w:rPr>
      </w:pPr>
    </w:p>
    <w:p w:rsidR="00DF78AC" w:rsidRPr="008A4E10" w:rsidRDefault="00DF78AC">
      <w:pPr>
        <w:rPr>
          <w:sz w:val="28"/>
          <w:szCs w:val="28"/>
        </w:rPr>
      </w:pPr>
      <w:r w:rsidRPr="008A4E10">
        <w:rPr>
          <w:sz w:val="28"/>
          <w:szCs w:val="28"/>
        </w:rPr>
        <w:t>Bedankt voor het meedoen aan dit interview. Voordat dit interview op de website wordt geplaatst, krijg je de uitwerking eerst te zien. Zonder jouw toestemming, wordt er niets op de website gezet.</w:t>
      </w:r>
      <w:r>
        <w:rPr>
          <w:sz w:val="28"/>
          <w:szCs w:val="28"/>
        </w:rPr>
        <w:t xml:space="preserve"> </w:t>
      </w:r>
      <w:r w:rsidRPr="0047106E">
        <w:rPr>
          <w:sz w:val="28"/>
          <w:szCs w:val="28"/>
        </w:rPr>
        <w:t xml:space="preserve">De antwoorden komen op de website te staan, die iedereen </w:t>
      </w:r>
      <w:r>
        <w:rPr>
          <w:sz w:val="28"/>
          <w:szCs w:val="28"/>
        </w:rPr>
        <w:t>kan lezen.</w:t>
      </w:r>
    </w:p>
    <w:p w:rsidR="00DF78AC" w:rsidRDefault="00DF78AC"/>
    <w:p w:rsidR="00DF78AC" w:rsidRDefault="00DF78AC">
      <w:bookmarkStart w:id="0" w:name="_GoBack"/>
      <w:bookmarkEnd w:id="0"/>
    </w:p>
    <w:sectPr w:rsidR="00DF78AC" w:rsidSect="00BC78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4B60"/>
    <w:rsid w:val="000035B3"/>
    <w:rsid w:val="00041137"/>
    <w:rsid w:val="002F757F"/>
    <w:rsid w:val="0047106E"/>
    <w:rsid w:val="007B7936"/>
    <w:rsid w:val="00841342"/>
    <w:rsid w:val="008A4E10"/>
    <w:rsid w:val="00934B60"/>
    <w:rsid w:val="00BC78F1"/>
    <w:rsid w:val="00C738DD"/>
    <w:rsid w:val="00C74883"/>
    <w:rsid w:val="00CD66B0"/>
    <w:rsid w:val="00DF78AC"/>
    <w:rsid w:val="00E50FA0"/>
    <w:rsid w:val="00EE5D41"/>
    <w:rsid w:val="00F33748"/>
    <w:rsid w:val="00F67F7C"/>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F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140</Words>
  <Characters>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 voor het interview voor de website</dc:title>
  <dc:subject/>
  <dc:creator>hans van der valk</dc:creator>
  <cp:keywords/>
  <dc:description/>
  <cp:lastModifiedBy>Arion</cp:lastModifiedBy>
  <cp:revision>2</cp:revision>
  <dcterms:created xsi:type="dcterms:W3CDTF">2019-06-28T18:30:00Z</dcterms:created>
  <dcterms:modified xsi:type="dcterms:W3CDTF">2019-06-28T18:30:00Z</dcterms:modified>
</cp:coreProperties>
</file>